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6B1E70AB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04DDDA5B" w14:textId="09D53EDE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C80BA9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753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0BA9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54983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40</TotalTime>
  <Pages>2</Pages>
  <Words>256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2364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60</cp:revision>
  <cp:lastPrinted>2023-12-13T10:19:00Z</cp:lastPrinted>
  <dcterms:created xsi:type="dcterms:W3CDTF">2024-01-16T15:33:00Z</dcterms:created>
  <dcterms:modified xsi:type="dcterms:W3CDTF">2024-11-25T12:56:00Z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